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walkerville-profile"/>
    <w:p>
      <w:pPr>
        <w:pStyle w:val="Heading1"/>
      </w:pPr>
      <w:r>
        <w:t xml:space="preserve">Walkerville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8,179          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Walkerville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4,166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Walkerville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220,070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95,700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68,295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54,885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$62,886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$378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4,308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Financial and Insurance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1,010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2024-11-14T23:45:26Z</dcterms:created>
  <dcterms:modified xsi:type="dcterms:W3CDTF">2024-11-14T23:45:26Z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